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D7" w:rsidRDefault="00EB36D7" w:rsidP="00EB36D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143985" wp14:editId="72EF58BD">
            <wp:simplePos x="0" y="0"/>
            <wp:positionH relativeFrom="column">
              <wp:posOffset>1428750</wp:posOffset>
            </wp:positionH>
            <wp:positionV relativeFrom="paragraph">
              <wp:posOffset>-537210</wp:posOffset>
            </wp:positionV>
            <wp:extent cx="2810000" cy="2505075"/>
            <wp:effectExtent l="133350" t="114300" r="142875" b="161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000" cy="2505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6D7" w:rsidRDefault="00EB36D7" w:rsidP="00EB36D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EB36D7" w:rsidRPr="00B834DB" w:rsidRDefault="00EB36D7" w:rsidP="00EB36D7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n-GB"/>
        </w:rPr>
      </w:pPr>
      <w:r w:rsidRPr="00B834DB">
        <w:rPr>
          <w:rFonts w:eastAsia="Times New Roman" w:cstheme="minorHAnsi"/>
          <w:b/>
          <w:sz w:val="36"/>
          <w:szCs w:val="36"/>
          <w:u w:val="single"/>
          <w:lang w:eastAsia="en-GB"/>
        </w:rPr>
        <w:t>Stanley’s Stick</w:t>
      </w:r>
      <w:r w:rsidRPr="00B834DB">
        <w:rPr>
          <w:noProof/>
          <w:sz w:val="36"/>
          <w:szCs w:val="36"/>
          <w:lang w:eastAsia="en-GB"/>
        </w:rPr>
        <w:t xml:space="preserve"> </w:t>
      </w:r>
    </w:p>
    <w:p w:rsidR="00EB36D7" w:rsidRPr="00EB36D7" w:rsidRDefault="00EB36D7" w:rsidP="00EB36D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EB36D7" w:rsidRPr="00EB36D7" w:rsidRDefault="00EB36D7" w:rsidP="00EB36D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n-GB"/>
        </w:rPr>
      </w:pPr>
      <w:bookmarkStart w:id="0" w:name="_GoBack"/>
      <w:bookmarkEnd w:id="0"/>
    </w:p>
    <w:p w:rsidR="00EB36D7" w:rsidRDefault="00EB36D7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EB36D7" w:rsidRDefault="00EB36D7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EB36D7" w:rsidRDefault="00EB36D7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EB36D7" w:rsidRDefault="00EB36D7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EB36D7" w:rsidRDefault="00EB36D7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EB36D7" w:rsidRDefault="00EB36D7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0E4152" w:rsidRPr="00EB36D7" w:rsidRDefault="00730445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stands on Stockport station with his stick</w:t>
      </w:r>
      <w:r w:rsidR="00EB36D7"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730445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always carries his stick with him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6E5759" w:rsidRPr="00EB36D7" w:rsidRDefault="00730445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Stanley’s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stick was once part of something tall and grand</w:t>
      </w:r>
      <w:r w:rsidR="006E5759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and it will never return</w:t>
      </w:r>
      <w:r w:rsidR="006E5759"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But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it can still be a stick as best as it can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730445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 has a lot of stick activity</w:t>
      </w:r>
      <w:r w:rsidR="00EB36D7"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Like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pretending the stick is a</w:t>
      </w:r>
      <w:r w:rsidR="00730445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whistle or a banana that is quite straight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Y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ou don't have to be great to be great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Like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pretending the stick is a match to catch the world aflame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There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is game after sticky game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Look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it's a dinosaur that isn't extinct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It’s a Stickos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aurus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6E5759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 has tried out some names for his stick</w:t>
      </w:r>
      <w:r w:rsidR="006E5759"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Like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starry and moon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F17354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But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those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 names were all the wrong shape.</w:t>
      </w:r>
    </w:p>
    <w:p w:rsidR="006E5759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F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or a while</w:t>
      </w:r>
      <w:r w:rsidR="00F17354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EB36D7">
        <w:rPr>
          <w:rFonts w:eastAsia="Times New Roman" w:cstheme="minorHAnsi"/>
          <w:sz w:val="28"/>
          <w:szCs w:val="28"/>
          <w:lang w:eastAsia="en-GB"/>
        </w:rPr>
        <w:t>he liked S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tirry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B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ut that is better for a spoon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 stick is very good for writing in the sand</w:t>
      </w:r>
      <w:r w:rsidR="006E5759" w:rsidRPr="00EB36D7">
        <w:rPr>
          <w:rFonts w:eastAsia="Times New Roman" w:cstheme="minorHAnsi"/>
          <w:sz w:val="28"/>
          <w:szCs w:val="28"/>
          <w:lang w:eastAsia="en-GB"/>
        </w:rPr>
        <w:t xml:space="preserve"> in </w:t>
      </w:r>
      <w:r w:rsidRPr="00EB36D7">
        <w:rPr>
          <w:rFonts w:eastAsia="Times New Roman" w:cstheme="minorHAnsi"/>
          <w:sz w:val="28"/>
          <w:szCs w:val="28"/>
          <w:lang w:eastAsia="en-GB"/>
        </w:rPr>
        <w:t>language</w:t>
      </w:r>
      <w:r w:rsidR="006E5759" w:rsidRPr="00EB36D7">
        <w:rPr>
          <w:rFonts w:eastAsia="Times New Roman" w:cstheme="minorHAnsi"/>
          <w:sz w:val="28"/>
          <w:szCs w:val="28"/>
          <w:lang w:eastAsia="en-GB"/>
        </w:rPr>
        <w:t>s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 only Stanley can understand</w:t>
      </w:r>
      <w:r w:rsidR="006E5759"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A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nd four times now he has used it to pick up slugs from pathway platform and pavement</w:t>
      </w:r>
      <w:r w:rsidRPr="00EB36D7">
        <w:rPr>
          <w:rFonts w:eastAsia="Times New Roman" w:cstheme="minorHAnsi"/>
          <w:sz w:val="28"/>
          <w:szCs w:val="28"/>
          <w:lang w:eastAsia="en-GB"/>
        </w:rPr>
        <w:t>,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thus saving them from a fate worse than feet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0E4152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Stanley's friend Bertie has some string and sometimes they tie the string to the</w:t>
      </w:r>
    </w:p>
    <w:p w:rsidR="000E4152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stick</w:t>
      </w:r>
      <w:r w:rsidR="006E5759" w:rsidRPr="00EB36D7">
        <w:rPr>
          <w:rFonts w:eastAsia="Times New Roman" w:cstheme="minorHAnsi"/>
          <w:sz w:val="28"/>
          <w:szCs w:val="28"/>
          <w:lang w:eastAsia="en-GB"/>
        </w:rPr>
        <w:t>’s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 end and go pretend fishing</w:t>
      </w:r>
      <w:r w:rsidR="006E5759"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B834DB" w:rsidRDefault="006E5759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“B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ecause the fish </w:t>
      </w:r>
      <w:r w:rsidR="00605AD3" w:rsidRPr="00EB36D7">
        <w:rPr>
          <w:rFonts w:eastAsia="Times New Roman" w:cstheme="minorHAnsi"/>
          <w:sz w:val="28"/>
          <w:szCs w:val="28"/>
          <w:lang w:eastAsia="en-GB"/>
        </w:rPr>
        <w:t>are pretend</w:t>
      </w:r>
      <w:r w:rsidRPr="00EB36D7">
        <w:rPr>
          <w:rFonts w:eastAsia="Times New Roman" w:cstheme="minorHAnsi"/>
          <w:sz w:val="28"/>
          <w:szCs w:val="28"/>
          <w:lang w:eastAsia="en-GB"/>
        </w:rPr>
        <w:t>,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no fish get hurt</w:t>
      </w:r>
      <w:r w:rsidRPr="00EB36D7">
        <w:rPr>
          <w:rFonts w:eastAsia="Times New Roman" w:cstheme="minorHAnsi"/>
          <w:sz w:val="28"/>
          <w:szCs w:val="28"/>
          <w:lang w:eastAsia="en-GB"/>
        </w:rPr>
        <w:t>,”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says Bertie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B834DB" w:rsidRDefault="00B834DB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605AD3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lastRenderedPageBreak/>
        <w:t>So here is Stanley standing on the station</w:t>
      </w:r>
      <w:r w:rsidR="00B834DB">
        <w:rPr>
          <w:rFonts w:eastAsia="Times New Roman" w:cstheme="minorHAnsi"/>
          <w:sz w:val="28"/>
          <w:szCs w:val="28"/>
          <w:lang w:eastAsia="en-GB"/>
        </w:rPr>
        <w:t xml:space="preserve">, 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taking his stick for a short stay </w:t>
      </w:r>
    </w:p>
    <w:p w:rsidR="00F17354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at the side of the sea</w:t>
      </w:r>
      <w:r w:rsidR="00F17354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EB36D7">
        <w:rPr>
          <w:rFonts w:eastAsia="Times New Roman" w:cstheme="minorHAnsi"/>
          <w:sz w:val="28"/>
          <w:szCs w:val="28"/>
          <w:lang w:eastAsia="en-GB"/>
        </w:rPr>
        <w:t>with his mum and dad</w:t>
      </w:r>
      <w:r w:rsidR="00605AD3"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T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he train pulls </w:t>
      </w:r>
      <w:r w:rsidRPr="00EB36D7">
        <w:rPr>
          <w:rFonts w:eastAsia="Times New Roman" w:cstheme="minorHAnsi"/>
          <w:sz w:val="28"/>
          <w:szCs w:val="28"/>
          <w:lang w:eastAsia="en-GB"/>
        </w:rPr>
        <w:t>in.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D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own at the sea Stanley goes down to the side of the tide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H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is folks take stock of Stanley standing in the sand</w:t>
      </w:r>
      <w:r w:rsidRPr="00EB36D7">
        <w:rPr>
          <w:rFonts w:eastAsia="Times New Roman" w:cstheme="minorHAnsi"/>
          <w:sz w:val="28"/>
          <w:szCs w:val="28"/>
          <w:lang w:eastAsia="en-GB"/>
        </w:rPr>
        <w:t>,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stick in hand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What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is he </w:t>
      </w:r>
      <w:r w:rsidRPr="00EB36D7">
        <w:rPr>
          <w:rFonts w:eastAsia="Times New Roman" w:cstheme="minorHAnsi"/>
          <w:sz w:val="28"/>
          <w:szCs w:val="28"/>
          <w:lang w:eastAsia="en-GB"/>
        </w:rPr>
        <w:t>doing?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Maybe the boy thinks it is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time for the stick to be taken for someone else to enjoy</w:t>
      </w:r>
      <w:r w:rsidRPr="00EB36D7">
        <w:rPr>
          <w:rFonts w:eastAsia="Times New Roman" w:cstheme="minorHAnsi"/>
          <w:sz w:val="28"/>
          <w:szCs w:val="28"/>
          <w:lang w:eastAsia="en-GB"/>
        </w:rPr>
        <w:t>?</w:t>
      </w:r>
    </w:p>
    <w:p w:rsidR="00605AD3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 hurls his stick into the wide tide</w:t>
      </w:r>
      <w:r w:rsidR="00605AD3"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G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osh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What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a tiny splosh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 for something that has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been so big in Stanley's days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The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sea picks up the stick and tucks it into itself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F17354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 is stickless</w:t>
      </w:r>
      <w:r w:rsidR="00605AD3"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The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next morning</w:t>
      </w:r>
      <w:r w:rsidRPr="00EB36D7">
        <w:rPr>
          <w:rFonts w:eastAsia="Times New Roman" w:cstheme="minorHAnsi"/>
          <w:sz w:val="28"/>
          <w:szCs w:val="28"/>
          <w:lang w:eastAsia="en-GB"/>
        </w:rPr>
        <w:t>,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back at their spot on the beach</w:t>
      </w:r>
      <w:r w:rsidRPr="00EB36D7">
        <w:rPr>
          <w:rFonts w:eastAsia="Times New Roman" w:cstheme="minorHAnsi"/>
          <w:sz w:val="28"/>
          <w:szCs w:val="28"/>
          <w:lang w:eastAsia="en-GB"/>
        </w:rPr>
        <w:t>,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the tide is out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 t</w:t>
      </w:r>
      <w:r w:rsidR="00F17354" w:rsidRPr="00EB36D7">
        <w:rPr>
          <w:rFonts w:eastAsia="Times New Roman" w:cstheme="minorHAnsi"/>
          <w:sz w:val="28"/>
          <w:szCs w:val="28"/>
          <w:lang w:eastAsia="en-GB"/>
        </w:rPr>
        <w:t>reads towards the spreading sea</w:t>
      </w:r>
      <w:r w:rsidR="00605AD3"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Boats ride sea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back out on</w:t>
      </w:r>
      <w:r w:rsidR="00AB5ECD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the distance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605AD3" w:rsidRPr="00EB36D7" w:rsidRDefault="00730445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decides to look for interesting</w:t>
      </w:r>
      <w:r w:rsidR="00AB5ECD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sticks</w:t>
      </w:r>
      <w:r w:rsidR="00605AD3"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F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or other sticks which have been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 carried twiggy-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back </w:t>
      </w:r>
      <w:r w:rsidRPr="00EB36D7">
        <w:rPr>
          <w:rFonts w:eastAsia="Times New Roman" w:cstheme="minorHAnsi"/>
          <w:sz w:val="28"/>
          <w:szCs w:val="28"/>
          <w:lang w:eastAsia="en-GB"/>
        </w:rPr>
        <w:t>up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on the turning tide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AB5ECD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Soon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he stumbles upon a stick alone upon</w:t>
      </w:r>
      <w:r w:rsidR="00AB5ECD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the shore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AB5ECD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It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is quite different from the</w:t>
      </w:r>
      <w:r w:rsidR="00AB5ECD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stick he had before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The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 xml:space="preserve"> stick is an</w:t>
      </w:r>
      <w:r w:rsidR="00AB5ECD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unusual saxophone</w:t>
      </w:r>
      <w:r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0E4152" w:rsidRPr="00EB36D7" w:rsidRDefault="000E4152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 thinks of home and begins to</w:t>
      </w:r>
      <w:r w:rsidR="00AB5ECD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EB36D7">
        <w:rPr>
          <w:rFonts w:eastAsia="Times New Roman" w:cstheme="minorHAnsi"/>
          <w:sz w:val="28"/>
          <w:szCs w:val="28"/>
          <w:lang w:eastAsia="en-GB"/>
        </w:rPr>
        <w:t>blur</w:t>
      </w:r>
      <w:r w:rsidR="00605AD3" w:rsidRPr="00EB36D7">
        <w:rPr>
          <w:rFonts w:eastAsia="Times New Roman" w:cstheme="minorHAnsi"/>
          <w:sz w:val="28"/>
          <w:szCs w:val="28"/>
          <w:lang w:eastAsia="en-GB"/>
        </w:rPr>
        <w:t xml:space="preserve">t a </w:t>
      </w:r>
      <w:r w:rsidRPr="00EB36D7">
        <w:rPr>
          <w:rFonts w:eastAsia="Times New Roman" w:cstheme="minorHAnsi"/>
          <w:sz w:val="28"/>
          <w:szCs w:val="28"/>
          <w:lang w:eastAsia="en-GB"/>
        </w:rPr>
        <w:t>tune for Bertie</w:t>
      </w:r>
      <w:r w:rsidR="00605AD3" w:rsidRPr="00EB36D7">
        <w:rPr>
          <w:rFonts w:eastAsia="Times New Roman" w:cstheme="minorHAnsi"/>
          <w:sz w:val="28"/>
          <w:szCs w:val="28"/>
          <w:lang w:eastAsia="en-GB"/>
        </w:rPr>
        <w:t>.</w:t>
      </w:r>
    </w:p>
    <w:p w:rsidR="00605AD3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 xml:space="preserve">Now 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Stanley stares through his stick</w:t>
      </w:r>
      <w:r w:rsidR="00F17354" w:rsidRPr="00EB36D7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EB36D7">
        <w:rPr>
          <w:rFonts w:eastAsia="Times New Roman" w:cstheme="minorHAnsi"/>
          <w:sz w:val="28"/>
          <w:szCs w:val="28"/>
          <w:lang w:eastAsia="en-GB"/>
        </w:rPr>
        <w:t>telescope at the sea.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It i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s wonky</w:t>
      </w:r>
      <w:r w:rsidRPr="00EB36D7">
        <w:rPr>
          <w:rFonts w:eastAsia="Times New Roman" w:cstheme="minorHAnsi"/>
          <w:sz w:val="28"/>
          <w:szCs w:val="28"/>
          <w:lang w:eastAsia="en-GB"/>
        </w:rPr>
        <w:t xml:space="preserve">. </w:t>
      </w:r>
    </w:p>
    <w:p w:rsidR="000E4152" w:rsidRPr="00EB36D7" w:rsidRDefault="00605AD3" w:rsidP="000E4152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 xml:space="preserve">And 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this stick</w:t>
      </w:r>
      <w:r w:rsidR="00EB36D7" w:rsidRPr="00EB36D7">
        <w:rPr>
          <w:rFonts w:eastAsia="Times New Roman" w:cstheme="minorHAnsi"/>
          <w:sz w:val="28"/>
          <w:szCs w:val="28"/>
          <w:lang w:eastAsia="en-GB"/>
        </w:rPr>
        <w:t>, Stanley know the name of.</w:t>
      </w:r>
    </w:p>
    <w:p w:rsidR="00F17354" w:rsidRPr="00EB36D7" w:rsidRDefault="00EB36D7" w:rsidP="00F17354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It is called… F</w:t>
      </w:r>
      <w:r w:rsidR="000E4152" w:rsidRPr="00EB36D7">
        <w:rPr>
          <w:rFonts w:eastAsia="Times New Roman" w:cstheme="minorHAnsi"/>
          <w:sz w:val="28"/>
          <w:szCs w:val="28"/>
          <w:lang w:eastAsia="en-GB"/>
        </w:rPr>
        <w:t>antastic</w:t>
      </w:r>
      <w:r w:rsidRPr="00EB36D7">
        <w:rPr>
          <w:rFonts w:eastAsia="Times New Roman" w:cstheme="minorHAnsi"/>
          <w:sz w:val="28"/>
          <w:szCs w:val="28"/>
          <w:lang w:eastAsia="en-GB"/>
        </w:rPr>
        <w:t>k.</w:t>
      </w:r>
    </w:p>
    <w:p w:rsidR="00EB36D7" w:rsidRDefault="00EB36D7" w:rsidP="00F17354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B36D7">
        <w:rPr>
          <w:rFonts w:eastAsia="Times New Roman" w:cstheme="minorHAnsi"/>
          <w:sz w:val="28"/>
          <w:szCs w:val="28"/>
          <w:lang w:eastAsia="en-GB"/>
        </w:rPr>
        <w:t>Stanley’s Fantastick.</w:t>
      </w:r>
    </w:p>
    <w:p w:rsidR="00EB36D7" w:rsidRDefault="00EB36D7" w:rsidP="00F17354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EB36D7" w:rsidRPr="00EB36D7" w:rsidRDefault="00EB36D7" w:rsidP="00F17354">
      <w:pPr>
        <w:spacing w:after="0" w:line="240" w:lineRule="auto"/>
        <w:rPr>
          <w:rFonts w:eastAsia="Times New Roman" w:cstheme="minorHAnsi"/>
          <w:i/>
          <w:sz w:val="28"/>
          <w:szCs w:val="28"/>
          <w:lang w:eastAsia="en-GB"/>
        </w:rPr>
      </w:pPr>
      <w:r w:rsidRPr="00EB36D7">
        <w:rPr>
          <w:rFonts w:eastAsia="Times New Roman" w:cstheme="minorHAnsi"/>
          <w:i/>
          <w:sz w:val="28"/>
          <w:szCs w:val="28"/>
          <w:lang w:eastAsia="en-GB"/>
        </w:rPr>
        <w:t xml:space="preserve">by John Hegley </w:t>
      </w:r>
    </w:p>
    <w:p w:rsidR="00F17354" w:rsidRPr="00EB36D7" w:rsidRDefault="00B834DB" w:rsidP="00F17354">
      <w:pPr>
        <w:rPr>
          <w:rFonts w:eastAsia="Times New Roman" w:cstheme="minorHAnsi"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1BEAC3" wp14:editId="6109DEBB">
            <wp:simplePos x="0" y="0"/>
            <wp:positionH relativeFrom="column">
              <wp:posOffset>733425</wp:posOffset>
            </wp:positionH>
            <wp:positionV relativeFrom="paragraph">
              <wp:posOffset>222885</wp:posOffset>
            </wp:positionV>
            <wp:extent cx="3860801" cy="2171700"/>
            <wp:effectExtent l="114300" t="114300" r="120650" b="152400"/>
            <wp:wrapNone/>
            <wp:docPr id="3" name="Picture 1" descr="Stanley's Stick (With images) | Outdoor, Outdoor decor,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ley's Stick (With images) | Outdoor, Outdoor decor, Pain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1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DB" w:rsidRDefault="00B834DB" w:rsidP="00F173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B834DB" w:rsidRPr="00B834DB" w:rsidRDefault="00B834DB" w:rsidP="00B834DB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:rsidR="00B834DB" w:rsidRPr="00B834DB" w:rsidRDefault="00B834DB" w:rsidP="00B834DB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:rsidR="00B834DB" w:rsidRPr="00B834DB" w:rsidRDefault="00B834DB" w:rsidP="00B834DB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:rsidR="00B834DB" w:rsidRPr="00B834DB" w:rsidRDefault="00B834DB" w:rsidP="00B834DB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:rsidR="00F17354" w:rsidRPr="00B834DB" w:rsidRDefault="00B834DB" w:rsidP="00B834DB">
      <w:pPr>
        <w:tabs>
          <w:tab w:val="left" w:pos="2460"/>
        </w:tabs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ab/>
      </w:r>
    </w:p>
    <w:sectPr w:rsidR="00F17354" w:rsidRPr="00B83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52"/>
    <w:rsid w:val="000E4152"/>
    <w:rsid w:val="00605AD3"/>
    <w:rsid w:val="006E5759"/>
    <w:rsid w:val="00730445"/>
    <w:rsid w:val="008C07B6"/>
    <w:rsid w:val="00AB5ECD"/>
    <w:rsid w:val="00B834DB"/>
    <w:rsid w:val="00EB36D7"/>
    <w:rsid w:val="00F1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6ED79-FD7F-45EA-B680-EF736194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6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4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4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6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8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4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1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6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6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1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0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8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3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2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3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1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9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0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9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7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9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7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7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5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2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0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1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56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64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75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0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32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8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3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22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9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4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38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3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5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686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12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8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46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9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39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20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3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6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61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4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17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4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0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19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7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815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762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0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55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25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3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53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93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4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0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5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6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2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92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3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3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76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32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379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2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9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7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87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5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20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34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14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4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68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81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3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28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0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0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590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9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82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86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0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62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9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4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35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6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50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68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27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6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10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06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12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28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07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80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2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6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6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6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32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0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4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3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39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10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27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5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36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00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2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720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02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7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89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62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23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4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9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01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29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3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53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73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9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2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819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7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9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48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345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5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41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4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4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53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3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4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9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1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85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466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2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79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7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2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86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65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6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396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32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0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7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86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00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8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73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5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4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53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6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0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11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08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5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17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33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3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51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6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0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25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07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0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5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98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5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74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2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3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905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01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0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120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01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1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5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06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93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5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7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67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28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6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5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30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2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36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0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3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74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9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7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578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62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49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5D8FC77E</Template>
  <TotalTime>71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3</cp:revision>
  <dcterms:created xsi:type="dcterms:W3CDTF">2020-06-10T09:19:00Z</dcterms:created>
  <dcterms:modified xsi:type="dcterms:W3CDTF">2020-06-11T11:36:00Z</dcterms:modified>
</cp:coreProperties>
</file>