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:rsidRPr="007B73AB" w14:paraId="32244081" w14:textId="77777777" w:rsidTr="00ED5458">
        <w:tc>
          <w:tcPr>
            <w:tcW w:w="2362" w:type="dxa"/>
          </w:tcPr>
          <w:p w14:paraId="37859FBE" w14:textId="77777777" w:rsidR="00BB6849" w:rsidRPr="007B73AB" w:rsidRDefault="00BB6849" w:rsidP="007B73AB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14:paraId="1C4E0109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506F3CE3" w:rsidR="002A7663" w:rsidRPr="007B73AB" w:rsidRDefault="007B73AB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660" w:type="dxa"/>
          </w:tcPr>
          <w:p w14:paraId="15B3E2CB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7B73AB" w14:paraId="759CCA81" w14:textId="77777777" w:rsidTr="00ED5458">
        <w:tc>
          <w:tcPr>
            <w:tcW w:w="2362" w:type="dxa"/>
          </w:tcPr>
          <w:p w14:paraId="33CB6018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600" w:type="dxa"/>
          </w:tcPr>
          <w:p w14:paraId="3773C027" w14:textId="502EFC67" w:rsidR="00AA1984" w:rsidRPr="007B73AB" w:rsidRDefault="00D2411D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9.09 x 100</w:t>
            </w:r>
          </w:p>
          <w:p w14:paraId="4DF2B386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D9162B" w14:textId="544EF409" w:rsidR="004277A5" w:rsidRPr="007B73AB" w:rsidRDefault="00E331C9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4</w:t>
            </w:r>
            <w:r w:rsidR="00105DBF" w:rsidRPr="007B73AB">
              <w:rPr>
                <w:rFonts w:ascii="Gill Sans" w:hAnsi="Gill Sans" w:cs="Gill Sans"/>
                <w:sz w:val="28"/>
                <w:szCs w:val="28"/>
              </w:rPr>
              <w:t>880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</w:t>
            </w:r>
            <w:r w:rsidR="00C87D1E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E603A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6E66C6B" w14:textId="157A9F89" w:rsidR="0089332A" w:rsidRPr="007B73AB" w:rsidRDefault="00CE34A4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9,492</w:t>
            </w:r>
            <w:r w:rsidR="0089332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+ 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1009</w:t>
            </w:r>
            <w:r w:rsidR="0089332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14:paraId="51EFFA28" w14:textId="5AD6361A" w:rsidR="002A7663" w:rsidRPr="007B73AB" w:rsidRDefault="002A7663" w:rsidP="003320DD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0F1A5B" w14:textId="4F6513B1" w:rsidR="00AA1984" w:rsidRPr="007B73AB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0703E0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994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− </w:t>
            </w:r>
            <w:r w:rsidR="000703E0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1110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?</w:t>
            </w:r>
          </w:p>
          <w:p w14:paraId="7E5CBEE6" w14:textId="63E66720" w:rsidR="002A7663" w:rsidRPr="007B73AB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C01DB5" w14:textId="520ADD32" w:rsidR="00AA1984" w:rsidRPr="007B73AB" w:rsidRDefault="000703E0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0.51</w:t>
            </w:r>
            <w:r w:rsidR="009E603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as a </w:t>
            </w: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% and a fraction</w:t>
            </w:r>
            <w:r w:rsidR="009E603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7B73AB" w:rsidRDefault="00C87D1E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7B73AB" w14:paraId="3D743697" w14:textId="77777777" w:rsidTr="00ED5458">
        <w:tc>
          <w:tcPr>
            <w:tcW w:w="2362" w:type="dxa"/>
          </w:tcPr>
          <w:p w14:paraId="1B119F04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D6A59A1" w14:textId="514E0933" w:rsidR="002A7663" w:rsidRPr="007B73AB" w:rsidRDefault="00D2411D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891</w:t>
            </w:r>
            <w:r w:rsidR="00AA1984" w:rsidRPr="007B73AB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CE34A4" w:rsidRPr="007B73AB">
              <w:rPr>
                <w:rFonts w:ascii="Gill Sans" w:hAnsi="Gill Sans" w:cs="Gill Sans"/>
                <w:sz w:val="28"/>
                <w:szCs w:val="28"/>
              </w:rPr>
              <w:t>21</w:t>
            </w:r>
            <w:r w:rsidR="00C87D1E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13FD2D8A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37329A" w14:textId="21FDF561" w:rsidR="004277A5" w:rsidRPr="007B73AB" w:rsidRDefault="00CE34A4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1</w:t>
            </w:r>
            <w:r w:rsidR="00105DBF" w:rsidRPr="007B73AB">
              <w:rPr>
                <w:rFonts w:ascii="Gill Sans" w:hAnsi="Gill Sans" w:cs="Gill Sans"/>
                <w:sz w:val="28"/>
                <w:szCs w:val="28"/>
              </w:rPr>
              <w:t>5</w:t>
            </w:r>
            <w:r w:rsidR="00E331C9" w:rsidRPr="007B73AB">
              <w:rPr>
                <w:rFonts w:ascii="Gill Sans" w:hAnsi="Gill Sans" w:cs="Gill Sans"/>
                <w:sz w:val="28"/>
                <w:szCs w:val="28"/>
              </w:rPr>
              <w:t>6</w:t>
            </w:r>
            <w:r w:rsidR="00AA1984" w:rsidRPr="007B73AB">
              <w:rPr>
                <w:rFonts w:ascii="Gill Sans" w:hAnsi="Gill Sans" w:cs="Gill Sans"/>
                <w:sz w:val="28"/>
                <w:szCs w:val="28"/>
              </w:rPr>
              <w:t>1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694E47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E603A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105DBF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C87D1E" w:rsidRPr="007B73AB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</w:p>
          <w:p w14:paraId="749D0ABE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8ED6E1" w14:textId="2618F7C6" w:rsidR="0089332A" w:rsidRPr="007B73AB" w:rsidRDefault="0089332A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+ </w:t>
            </w:r>
            <w:r w:rsidR="002000E7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2000E7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63</w:t>
            </w: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72</w:t>
            </w:r>
          </w:p>
          <w:p w14:paraId="47B22232" w14:textId="382A15B0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D6A5B8" w14:textId="3FEE8D4D" w:rsidR="002A7663" w:rsidRPr="007B73AB" w:rsidRDefault="00AA1984" w:rsidP="00D129B1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? – 10</w:t>
            </w:r>
            <w:r w:rsidR="0089332A" w:rsidRPr="007B73AB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7B73AB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D129B1" w:rsidRPr="007B73AB">
              <w:rPr>
                <w:rFonts w:ascii="Gill Sans" w:hAnsi="Gill Sans" w:cs="Gill Sans"/>
                <w:sz w:val="28"/>
                <w:szCs w:val="28"/>
              </w:rPr>
              <w:t>9978</w:t>
            </w:r>
          </w:p>
        </w:tc>
        <w:tc>
          <w:tcPr>
            <w:tcW w:w="2552" w:type="dxa"/>
          </w:tcPr>
          <w:p w14:paraId="6B3F05E2" w14:textId="3BF60834" w:rsidR="00AA1984" w:rsidRPr="007B73AB" w:rsidRDefault="009E603A" w:rsidP="00AA1984">
            <w:pPr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Simplify in its lowest term </w:t>
            </w:r>
          </w:p>
          <w:p w14:paraId="2291F317" w14:textId="542779A5" w:rsidR="009E603A" w:rsidRPr="007B73AB" w:rsidRDefault="009E603A" w:rsidP="00AA1984">
            <w:pPr>
              <w:rPr>
                <w:rFonts w:ascii="Gill Sans" w:eastAsia="Times New Roman" w:hAnsi="Gill Sans" w:cs="Gill Sans"/>
                <w:color w:val="222222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u w:val="single"/>
                <w:shd w:val="clear" w:color="auto" w:fill="FFFFFF"/>
                <w:lang w:eastAsia="en-US"/>
              </w:rPr>
              <w:t>21</w:t>
            </w:r>
          </w:p>
          <w:p w14:paraId="68A595CB" w14:textId="2C6B11AD" w:rsidR="009E603A" w:rsidRPr="007B73AB" w:rsidRDefault="009E603A" w:rsidP="00AA1984">
            <w:pPr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49</w:t>
            </w:r>
          </w:p>
          <w:p w14:paraId="20A0373F" w14:textId="6644A07E" w:rsidR="002A7663" w:rsidRPr="007B73AB" w:rsidRDefault="002A7663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7B73AB" w14:paraId="0CFA7B82" w14:textId="77777777" w:rsidTr="00ED5458">
        <w:tc>
          <w:tcPr>
            <w:tcW w:w="2362" w:type="dxa"/>
          </w:tcPr>
          <w:p w14:paraId="2E5F1C5E" w14:textId="337083F5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600" w:type="dxa"/>
          </w:tcPr>
          <w:p w14:paraId="11D01001" w14:textId="530C75F5" w:rsidR="002A7663" w:rsidRPr="007B73AB" w:rsidRDefault="00B22A56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728</w:t>
            </w:r>
            <w:r w:rsidR="0089332A" w:rsidRPr="007B73AB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D2411D" w:rsidRPr="007B73AB">
              <w:rPr>
                <w:rFonts w:ascii="Gill Sans" w:hAnsi="Gill Sans" w:cs="Gill Sans"/>
                <w:sz w:val="28"/>
                <w:szCs w:val="28"/>
              </w:rPr>
              <w:t>22</w:t>
            </w:r>
          </w:p>
          <w:p w14:paraId="76029F45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7B73AB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E64317" w14:textId="7BB0BF51" w:rsidR="002A7663" w:rsidRPr="007B73AB" w:rsidRDefault="00105DBF" w:rsidP="002000E7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2.</w:t>
            </w:r>
            <w:r w:rsidR="009E603A" w:rsidRPr="007B73AB">
              <w:rPr>
                <w:rFonts w:ascii="Gill Sans" w:hAnsi="Gill Sans" w:cs="Gill Sans"/>
                <w:sz w:val="28"/>
                <w:szCs w:val="28"/>
              </w:rPr>
              <w:t>29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5A69F3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10</w:t>
            </w:r>
            <w:r w:rsidR="00694E47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4277A5" w:rsidRPr="007B73AB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66CD75F5" w14:textId="36717DE1" w:rsidR="0089332A" w:rsidRPr="007B73AB" w:rsidRDefault="00E331C9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31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.3</w:t>
            </w:r>
            <w:r w:rsidR="0089332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+ ? = </w:t>
            </w:r>
            <w:r w:rsidR="002000E7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199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89332A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  <w:p w14:paraId="3CA88B85" w14:textId="537C68CE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5ABEAB" w14:textId="29C6FB01" w:rsidR="00AA1984" w:rsidRPr="007B73AB" w:rsidRDefault="00AA1984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= </w:t>
            </w:r>
            <w:r w:rsidR="00D129B1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9,33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Pr="007B73AB" w:rsidRDefault="002A7663" w:rsidP="00E8165A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795CFF" w14:textId="77777777" w:rsidR="009E603A" w:rsidRDefault="007B73AB" w:rsidP="002000E7">
            <w:pPr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>S</w:t>
            </w:r>
            <w:r w:rsidR="009E603A" w:rsidRPr="007B73AB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uggest equivalent fractions </w:t>
            </w:r>
            <w:r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>of</w:t>
            </w:r>
          </w:p>
          <w:p w14:paraId="7E63CFF2" w14:textId="77777777" w:rsidR="007B73AB" w:rsidRPr="007B73AB" w:rsidRDefault="007B73AB" w:rsidP="007B73AB">
            <w:pPr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</w:pPr>
            <w:r w:rsidRPr="007B73AB"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  <w:t>7</w:t>
            </w:r>
          </w:p>
          <w:p w14:paraId="562D8115" w14:textId="77777777" w:rsidR="007B73AB" w:rsidRPr="007B73AB" w:rsidRDefault="007B73AB" w:rsidP="007B73AB">
            <w:pPr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</w:pPr>
            <w:r w:rsidRPr="007B73AB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8    </w:t>
            </w:r>
          </w:p>
          <w:p w14:paraId="141BE3AF" w14:textId="0B792B28" w:rsidR="007B73AB" w:rsidRPr="007B73AB" w:rsidRDefault="007B73AB" w:rsidP="002000E7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7B73AB" w14:paraId="648CADA4" w14:textId="77777777" w:rsidTr="00ED5458">
        <w:tc>
          <w:tcPr>
            <w:tcW w:w="2362" w:type="dxa"/>
          </w:tcPr>
          <w:p w14:paraId="0060CFEB" w14:textId="44F176B5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600" w:type="dxa"/>
          </w:tcPr>
          <w:p w14:paraId="1D152BDC" w14:textId="14E4EDE9" w:rsidR="002A7663" w:rsidRPr="007B73AB" w:rsidRDefault="00D2411D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5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9</w:t>
            </w:r>
            <w:r w:rsidRPr="007B73AB">
              <w:rPr>
                <w:rFonts w:ascii="Gill Sans" w:hAnsi="Gill Sans" w:cs="Gill Sans"/>
                <w:sz w:val="28"/>
                <w:szCs w:val="28"/>
              </w:rPr>
              <w:t>.</w:t>
            </w:r>
            <w:r w:rsidR="009E603A" w:rsidRPr="007B73AB">
              <w:rPr>
                <w:rFonts w:ascii="Gill Sans" w:hAnsi="Gill Sans" w:cs="Gill Sans"/>
                <w:sz w:val="28"/>
                <w:szCs w:val="28"/>
              </w:rPr>
              <w:t>8</w:t>
            </w:r>
            <w:r w:rsidR="004277A5" w:rsidRPr="007B73AB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100</w:t>
            </w:r>
            <w:r w:rsidR="009E603A" w:rsidRPr="007B73AB">
              <w:rPr>
                <w:rFonts w:ascii="Gill Sans" w:hAnsi="Gill Sans" w:cs="Gill Sans"/>
                <w:sz w:val="28"/>
                <w:szCs w:val="28"/>
              </w:rPr>
              <w:t>0</w:t>
            </w:r>
          </w:p>
          <w:p w14:paraId="50406752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40F957" w14:textId="4F549A1A" w:rsidR="002A7663" w:rsidRPr="007B73AB" w:rsidRDefault="00E331C9" w:rsidP="009E603A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1</w:t>
            </w:r>
            <w:r w:rsidR="00105DBF" w:rsidRPr="007B73AB">
              <w:rPr>
                <w:rFonts w:ascii="Gill Sans" w:hAnsi="Gill Sans" w:cs="Gill Sans"/>
                <w:sz w:val="28"/>
                <w:szCs w:val="28"/>
              </w:rPr>
              <w:t xml:space="preserve">.99 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100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C87D1E" w:rsidRPr="007B73AB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1DE7D1F3" w14:textId="3AF6FACD" w:rsidR="0089332A" w:rsidRPr="007B73AB" w:rsidRDefault="0089332A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+ </w:t>
            </w:r>
            <w:r w:rsidR="002000E7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100</w:t>
            </w: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199</w:t>
            </w:r>
            <w:r w:rsidR="00105DBF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  <w:p w14:paraId="79AA262A" w14:textId="5E813554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21879D" w14:textId="5AD7463E" w:rsidR="00AA1984" w:rsidRPr="007B73AB" w:rsidRDefault="000703E0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="00AA198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</w:t>
            </w:r>
            <w:r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AA198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CE34A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79</w:t>
            </w:r>
            <w:r w:rsidR="00AA1984" w:rsidRPr="007B73AB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5E9BD2" w14:textId="06345A46" w:rsidR="002A7663" w:rsidRPr="007B73AB" w:rsidRDefault="00A51BE7" w:rsidP="00C87D1E">
            <w:pPr>
              <w:rPr>
                <w:rFonts w:ascii="Gill Sans" w:eastAsia="Times New Roman" w:hAnsi="Gill Sans" w:cs="Gill Sans"/>
                <w:sz w:val="24"/>
                <w:szCs w:val="28"/>
                <w:lang w:eastAsia="en-US"/>
              </w:rPr>
            </w:pPr>
            <w:r w:rsidRPr="007B73AB">
              <w:rPr>
                <w:rFonts w:ascii="Gill Sans" w:eastAsia="Times New Roman" w:hAnsi="Gill Sans" w:cs="Gill Sans"/>
                <w:color w:val="222222"/>
                <w:sz w:val="24"/>
                <w:szCs w:val="28"/>
                <w:shd w:val="clear" w:color="auto" w:fill="FFFFFF"/>
                <w:lang w:eastAsia="en-US"/>
              </w:rPr>
              <w:t xml:space="preserve">The square root of </w:t>
            </w:r>
            <w:r w:rsidR="000703E0" w:rsidRPr="007B73AB">
              <w:rPr>
                <w:rFonts w:ascii="Gill Sans" w:eastAsia="Times New Roman" w:hAnsi="Gill Sans" w:cs="Gill Sans"/>
                <w:color w:val="222222"/>
                <w:sz w:val="24"/>
                <w:szCs w:val="28"/>
                <w:shd w:val="clear" w:color="auto" w:fill="FFFFFF"/>
                <w:lang w:eastAsia="en-US"/>
              </w:rPr>
              <w:t>9</w:t>
            </w:r>
            <w:r w:rsidRPr="007B73AB">
              <w:rPr>
                <w:rFonts w:ascii="Gill Sans" w:eastAsia="Times New Roman" w:hAnsi="Gill Sans" w:cs="Gill Sans"/>
                <w:color w:val="222222"/>
                <w:sz w:val="24"/>
                <w:szCs w:val="28"/>
                <w:shd w:val="clear" w:color="auto" w:fill="FFFFFF"/>
                <w:lang w:eastAsia="en-US"/>
              </w:rPr>
              <w:t xml:space="preserve"> = </w:t>
            </w:r>
          </w:p>
        </w:tc>
      </w:tr>
      <w:tr w:rsidR="00ED5458" w:rsidRPr="007B73AB" w14:paraId="72FB9BC3" w14:textId="77777777" w:rsidTr="00ED5458">
        <w:tc>
          <w:tcPr>
            <w:tcW w:w="2362" w:type="dxa"/>
          </w:tcPr>
          <w:p w14:paraId="03EE4B11" w14:textId="77777777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4A91918C" w:rsidR="004277A5" w:rsidRPr="007B73AB" w:rsidRDefault="00D2411D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382.9</w:t>
            </w:r>
            <w:r w:rsidR="005A69F3" w:rsidRPr="007B73AB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10</w:t>
            </w:r>
            <w:r w:rsidR="009E603A" w:rsidRPr="007B73AB">
              <w:rPr>
                <w:rFonts w:ascii="Gill Sans" w:hAnsi="Gill Sans" w:cs="Gill Sans"/>
                <w:sz w:val="28"/>
                <w:szCs w:val="28"/>
              </w:rPr>
              <w:t>0</w:t>
            </w:r>
            <w:r w:rsidR="004277A5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2BC97B1C" w14:textId="77777777" w:rsidR="004277A5" w:rsidRPr="007B73AB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7B73AB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9A8083A" w14:textId="77777777" w:rsidR="00BB6849" w:rsidRPr="007B73AB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A0501EE" w14:textId="77777777" w:rsidR="00C87D1E" w:rsidRPr="007B73AB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27EE57" w14:textId="12D3E19E" w:rsidR="002A7663" w:rsidRPr="007B73AB" w:rsidRDefault="00105DBF" w:rsidP="00CE34A4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lastRenderedPageBreak/>
              <w:t>7225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7B73AB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8165A" w:rsidRP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CE34A4" w:rsidRPr="007B73AB">
              <w:rPr>
                <w:rFonts w:ascii="Gill Sans" w:hAnsi="Gill Sans" w:cs="Gill Sans"/>
                <w:sz w:val="28"/>
                <w:szCs w:val="28"/>
              </w:rPr>
              <w:t>7</w:t>
            </w:r>
            <w:r w:rsidR="00ED5458" w:rsidRPr="007B73AB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4277A5" w:rsidRPr="007B73AB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4FEF4224" w14:textId="332AF3A2" w:rsidR="002A7663" w:rsidRPr="007B73AB" w:rsidRDefault="00105DBF" w:rsidP="00E331C9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2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9</w:t>
            </w:r>
            <w:r w:rsidR="00694E47" w:rsidRPr="007B73AB">
              <w:rPr>
                <w:rFonts w:ascii="Gill Sans" w:hAnsi="Gill Sans" w:cs="Gill Sans"/>
                <w:sz w:val="28"/>
                <w:szCs w:val="28"/>
              </w:rPr>
              <w:t>9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.1</w:t>
            </w:r>
            <w:r w:rsidR="00C87D1E" w:rsidRPr="007B73AB">
              <w:rPr>
                <w:rFonts w:ascii="Gill Sans" w:hAnsi="Gill Sans" w:cs="Gill Sans"/>
                <w:sz w:val="28"/>
                <w:szCs w:val="28"/>
              </w:rPr>
              <w:t xml:space="preserve"> + </w:t>
            </w:r>
            <w:r w:rsidRPr="007B73AB">
              <w:rPr>
                <w:rFonts w:ascii="Gill Sans" w:hAnsi="Gill Sans" w:cs="Gill Sans"/>
                <w:sz w:val="28"/>
                <w:szCs w:val="28"/>
              </w:rPr>
              <w:t>8</w:t>
            </w:r>
            <w:r w:rsidR="00CE34A4" w:rsidRPr="007B73AB">
              <w:rPr>
                <w:rFonts w:ascii="Gill Sans" w:hAnsi="Gill Sans" w:cs="Gill Sans"/>
                <w:sz w:val="28"/>
                <w:szCs w:val="28"/>
              </w:rPr>
              <w:t>83.</w:t>
            </w:r>
            <w:r w:rsidR="002000E7" w:rsidRPr="007B73AB">
              <w:rPr>
                <w:rFonts w:ascii="Gill Sans" w:hAnsi="Gill Sans" w:cs="Gill Sans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0778A170" w14:textId="18974A42" w:rsidR="00AA1984" w:rsidRPr="007B73AB" w:rsidRDefault="00D129B1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="Gill Sans" w:hAnsi="Gill Sans" w:cs="Gill Sans"/>
                <w:color w:val="222222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>83.3</w:t>
            </w:r>
            <w:r w:rsidR="002000E7"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>2 –</w:t>
            </w:r>
            <w:r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7</w:t>
            </w:r>
            <w:r w:rsidR="00CE34A4"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>3</w:t>
            </w:r>
            <w:r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>.</w:t>
            </w:r>
            <w:r w:rsidR="00CE34A4"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>61</w:t>
            </w:r>
            <w:r w:rsidR="002000E7"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</w:t>
            </w:r>
            <w:r w:rsidR="00E331C9" w:rsidRPr="007B73AB">
              <w:rPr>
                <w:rFonts w:ascii="Gill Sans" w:hAnsi="Gill Sans" w:cs="Gill Sans"/>
                <w:color w:val="222222"/>
                <w:sz w:val="28"/>
                <w:szCs w:val="28"/>
              </w:rPr>
              <w:t xml:space="preserve"> =</w:t>
            </w:r>
          </w:p>
          <w:p w14:paraId="28C9444F" w14:textId="4EE377D2" w:rsidR="002A7663" w:rsidRPr="007B73AB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48F047" w14:textId="34281CC4" w:rsidR="00AA1984" w:rsidRPr="007B73AB" w:rsidRDefault="00105DBF">
            <w:pPr>
              <w:rPr>
                <w:rFonts w:ascii="Gill Sans" w:hAnsi="Gill Sans" w:cs="Gill Sans"/>
                <w:sz w:val="28"/>
                <w:szCs w:val="28"/>
                <w:u w:val="single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  <w:u w:val="single"/>
              </w:rPr>
              <w:t>2</w:t>
            </w:r>
            <w:r w:rsidR="000703E0" w:rsidRPr="007B73AB">
              <w:rPr>
                <w:rFonts w:ascii="Gill Sans" w:hAnsi="Gill Sans" w:cs="Gill Sans"/>
                <w:sz w:val="28"/>
                <w:szCs w:val="28"/>
                <w:u w:val="single"/>
              </w:rPr>
              <w:t>7</w:t>
            </w:r>
          </w:p>
          <w:p w14:paraId="0841BFED" w14:textId="0F0D6BA2" w:rsidR="009E603A" w:rsidRPr="007B73AB" w:rsidRDefault="000703E0">
            <w:pPr>
              <w:rPr>
                <w:rFonts w:ascii="Gill Sans" w:hAnsi="Gill Sans" w:cs="Gill Sans"/>
                <w:sz w:val="28"/>
                <w:szCs w:val="28"/>
              </w:rPr>
            </w:pPr>
            <w:r w:rsidRPr="007B73AB">
              <w:rPr>
                <w:rFonts w:ascii="Gill Sans" w:hAnsi="Gill Sans" w:cs="Gill Sans"/>
                <w:sz w:val="28"/>
                <w:szCs w:val="28"/>
              </w:rPr>
              <w:t>50</w:t>
            </w:r>
            <w:r w:rsidR="009E603A" w:rsidRPr="007B73AB">
              <w:rPr>
                <w:rFonts w:ascii="Gill Sans" w:hAnsi="Gill Sans" w:cs="Gill Sans"/>
                <w:sz w:val="28"/>
                <w:szCs w:val="28"/>
              </w:rPr>
              <w:t xml:space="preserve"> as a decimal</w:t>
            </w:r>
            <w:r w:rsidR="007B73AB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80541D1" w14:textId="77777777" w:rsidR="00DD2B62" w:rsidRPr="007B73AB" w:rsidRDefault="00DD2B62" w:rsidP="00DD2B62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</w:p>
          <w:p w14:paraId="4C4E4D63" w14:textId="44F8199A" w:rsidR="002A7663" w:rsidRPr="007B73AB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</w:tbl>
    <w:p w14:paraId="39938F03" w14:textId="5D6CA91C" w:rsidR="00CF6D6B" w:rsidRPr="007B73AB" w:rsidRDefault="005A69F3">
      <w:pPr>
        <w:rPr>
          <w:rFonts w:ascii="Gill Sans" w:hAnsi="Gill Sans" w:cs="Gill Sans"/>
          <w:sz w:val="28"/>
          <w:szCs w:val="28"/>
        </w:rPr>
      </w:pPr>
      <w:r w:rsidRPr="007B73AB">
        <w:rPr>
          <w:rFonts w:ascii="Gill Sans" w:hAnsi="Gill Sans" w:cs="Gill Sans"/>
          <w:sz w:val="28"/>
          <w:szCs w:val="28"/>
        </w:rPr>
        <w:lastRenderedPageBreak/>
        <w:t>.</w:t>
      </w:r>
    </w:p>
    <w:p w14:paraId="28F3A338" w14:textId="77777777" w:rsidR="005A69F3" w:rsidRPr="007B73AB" w:rsidRDefault="005A69F3" w:rsidP="00694E47">
      <w:pPr>
        <w:rPr>
          <w:rFonts w:ascii="Gill Sans" w:hAnsi="Gill Sans" w:cs="Gill Sans"/>
          <w:sz w:val="28"/>
          <w:szCs w:val="28"/>
        </w:rPr>
      </w:pPr>
    </w:p>
    <w:sectPr w:rsidR="005A69F3" w:rsidRPr="007B73AB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052D00"/>
    <w:rsid w:val="000703E0"/>
    <w:rsid w:val="000C01E1"/>
    <w:rsid w:val="00105DBF"/>
    <w:rsid w:val="002000E7"/>
    <w:rsid w:val="002847B9"/>
    <w:rsid w:val="002A7663"/>
    <w:rsid w:val="003320DD"/>
    <w:rsid w:val="003D7976"/>
    <w:rsid w:val="004277A5"/>
    <w:rsid w:val="00452D21"/>
    <w:rsid w:val="004A0E14"/>
    <w:rsid w:val="005A69F3"/>
    <w:rsid w:val="00657646"/>
    <w:rsid w:val="00694E47"/>
    <w:rsid w:val="00714369"/>
    <w:rsid w:val="007B73AB"/>
    <w:rsid w:val="00822458"/>
    <w:rsid w:val="00864582"/>
    <w:rsid w:val="0089332A"/>
    <w:rsid w:val="00986559"/>
    <w:rsid w:val="009E603A"/>
    <w:rsid w:val="00A51BE7"/>
    <w:rsid w:val="00AA1984"/>
    <w:rsid w:val="00B22A56"/>
    <w:rsid w:val="00B57EF8"/>
    <w:rsid w:val="00B80596"/>
    <w:rsid w:val="00BB6849"/>
    <w:rsid w:val="00C7119E"/>
    <w:rsid w:val="00C87D1E"/>
    <w:rsid w:val="00CD596A"/>
    <w:rsid w:val="00CE34A4"/>
    <w:rsid w:val="00CF6D6B"/>
    <w:rsid w:val="00CF78D0"/>
    <w:rsid w:val="00D129B1"/>
    <w:rsid w:val="00D2411D"/>
    <w:rsid w:val="00DD2B62"/>
    <w:rsid w:val="00E24F39"/>
    <w:rsid w:val="00E331C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C3881895-FE7F-48EA-B08F-25A125C3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7CD90E1B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2020-05-29T10:01:00Z</dcterms:created>
  <dcterms:modified xsi:type="dcterms:W3CDTF">2020-05-29T10:01:00Z</dcterms:modified>
</cp:coreProperties>
</file>