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7C" w:rsidRDefault="00CD5DEF">
      <w:bookmarkStart w:id="0" w:name="_GoBack"/>
      <w:bookmarkEnd w:id="0"/>
      <w:r w:rsidRPr="00216032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48A7A7B2" wp14:editId="62D942E2">
            <wp:simplePos x="0" y="0"/>
            <wp:positionH relativeFrom="column">
              <wp:posOffset>3669956</wp:posOffset>
            </wp:positionH>
            <wp:positionV relativeFrom="paragraph">
              <wp:posOffset>-494271</wp:posOffset>
            </wp:positionV>
            <wp:extent cx="2590165" cy="9910119"/>
            <wp:effectExtent l="0" t="0" r="635" b="0"/>
            <wp:wrapNone/>
            <wp:docPr id="5" name="Picture 5" descr="Image result for harves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rvest clip 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91071" cy="991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5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06E5E" wp14:editId="5DF6C192">
                <wp:simplePos x="0" y="0"/>
                <wp:positionH relativeFrom="margin">
                  <wp:posOffset>-642026</wp:posOffset>
                </wp:positionH>
                <wp:positionV relativeFrom="paragraph">
                  <wp:posOffset>-632298</wp:posOffset>
                </wp:positionV>
                <wp:extent cx="6993660" cy="10136221"/>
                <wp:effectExtent l="38100" t="38100" r="36195" b="368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3660" cy="10136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29A" w:rsidRPr="00CD5DEF" w:rsidRDefault="00CD5DEF" w:rsidP="00CD5DEF">
                            <w:pP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Thank you for the Harvest</w:t>
                            </w:r>
                          </w:p>
                          <w:p w:rsidR="0026329A" w:rsidRPr="00CD5DEF" w:rsidRDefault="0026329A" w:rsidP="00CD5DEF">
                            <w:pP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CD5DEF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A Prayer by Year 3</w:t>
                            </w:r>
                          </w:p>
                          <w:p w:rsidR="00CD5DEF" w:rsidRDefault="00CD5DEF" w:rsidP="00CD5DEF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D5104" w:rsidRPr="00CD5DEF" w:rsidRDefault="00AE118A" w:rsidP="00CD5DEF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D5DE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Dear </w:t>
                            </w:r>
                            <w:r w:rsidR="00216032" w:rsidRPr="00CD5DE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God</w:t>
                            </w:r>
                          </w:p>
                          <w:p w:rsidR="00AE118A" w:rsidRPr="00CD5DEF" w:rsidRDefault="00AE118A" w:rsidP="00CD5DEF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CD5DEF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Thank you for </w:t>
                            </w:r>
                            <w:r w:rsidR="00216032" w:rsidRPr="00CD5DEF">
                              <w:rPr>
                                <w:color w:val="002060"/>
                                <w:sz w:val="32"/>
                                <w:szCs w:val="32"/>
                              </w:rPr>
                              <w:t>the harvest</w:t>
                            </w:r>
                            <w:r w:rsidRPr="00CD5DEF">
                              <w:rPr>
                                <w:color w:val="002060"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:rsidR="00AE118A" w:rsidRPr="00CD5DEF" w:rsidRDefault="001D39B1" w:rsidP="00CD5DEF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CD5DEF">
                              <w:rPr>
                                <w:color w:val="002060"/>
                                <w:sz w:val="32"/>
                                <w:szCs w:val="32"/>
                              </w:rPr>
                              <w:t>For the soil, sun, air and water to help crops grow</w:t>
                            </w:r>
                            <w:r w:rsidR="00956612" w:rsidRPr="00CD5DEF">
                              <w:rPr>
                                <w:color w:val="002060"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:rsidR="003D5104" w:rsidRPr="00CD5DEF" w:rsidRDefault="001D39B1" w:rsidP="00CD5DEF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CD5DEF">
                              <w:rPr>
                                <w:color w:val="002060"/>
                                <w:sz w:val="32"/>
                                <w:szCs w:val="32"/>
                              </w:rPr>
                              <w:t>For the ripe fruit and vegetables</w:t>
                            </w:r>
                            <w:r w:rsidR="00956612" w:rsidRPr="00CD5DEF">
                              <w:rPr>
                                <w:color w:val="00206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3D5104" w:rsidRPr="00CD5DEF" w:rsidRDefault="003D5104" w:rsidP="00CD5DEF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D203B1" w:rsidRPr="00CD5DEF" w:rsidRDefault="00D203B1" w:rsidP="00CD5DEF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CD5DEF">
                              <w:rPr>
                                <w:color w:val="002060"/>
                                <w:sz w:val="32"/>
                                <w:szCs w:val="32"/>
                              </w:rPr>
                              <w:t>Thank you for the harvest,</w:t>
                            </w:r>
                          </w:p>
                          <w:p w:rsidR="00D203B1" w:rsidRPr="00CD5DEF" w:rsidRDefault="00D203B1" w:rsidP="00CD5DEF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CD5DEF">
                              <w:rPr>
                                <w:color w:val="002060"/>
                                <w:sz w:val="32"/>
                                <w:szCs w:val="32"/>
                              </w:rPr>
                              <w:t>For the grains of wheat, oats and barley,</w:t>
                            </w:r>
                          </w:p>
                          <w:p w:rsidR="00D203B1" w:rsidRPr="00CD5DEF" w:rsidRDefault="00D203B1" w:rsidP="00CD5DEF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CD5DEF">
                              <w:rPr>
                                <w:color w:val="002060"/>
                                <w:sz w:val="32"/>
                                <w:szCs w:val="32"/>
                              </w:rPr>
                              <w:t>For us to enjoy at breakfast time.</w:t>
                            </w:r>
                          </w:p>
                          <w:p w:rsidR="00D203B1" w:rsidRPr="00CD5DEF" w:rsidRDefault="00D203B1" w:rsidP="00CD5DEF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216032" w:rsidRPr="00CD5DEF" w:rsidRDefault="00216032" w:rsidP="00CD5DEF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CD5DEF">
                              <w:rPr>
                                <w:color w:val="002060"/>
                                <w:sz w:val="32"/>
                                <w:szCs w:val="32"/>
                              </w:rPr>
                              <w:t>Thank you for the harvest,</w:t>
                            </w:r>
                          </w:p>
                          <w:p w:rsidR="0026329A" w:rsidRPr="00CD5DEF" w:rsidRDefault="001D39B1" w:rsidP="00CD5DEF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CD5DEF">
                              <w:rPr>
                                <w:color w:val="002060"/>
                                <w:sz w:val="32"/>
                                <w:szCs w:val="32"/>
                              </w:rPr>
                              <w:t>For the earth’s materials like metal and stone</w:t>
                            </w:r>
                            <w:r w:rsidR="00956612" w:rsidRPr="00CD5DEF">
                              <w:rPr>
                                <w:color w:val="002060"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:rsidR="003D5104" w:rsidRPr="00CD5DEF" w:rsidRDefault="001D39B1" w:rsidP="00CD5DEF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CD5DEF">
                              <w:rPr>
                                <w:color w:val="002060"/>
                                <w:sz w:val="32"/>
                                <w:szCs w:val="32"/>
                              </w:rPr>
                              <w:t>For building our community.</w:t>
                            </w:r>
                          </w:p>
                          <w:p w:rsidR="003D5104" w:rsidRPr="00CD5DEF" w:rsidRDefault="003D5104" w:rsidP="00CD5DEF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216032" w:rsidRPr="00CD5DEF" w:rsidRDefault="00216032" w:rsidP="00CD5DEF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CD5DEF">
                              <w:rPr>
                                <w:color w:val="002060"/>
                                <w:sz w:val="32"/>
                                <w:szCs w:val="32"/>
                              </w:rPr>
                              <w:t>Thank you for the harvest,</w:t>
                            </w:r>
                          </w:p>
                          <w:p w:rsidR="00AE118A" w:rsidRPr="00CD5DEF" w:rsidRDefault="001D39B1" w:rsidP="00CD5DEF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CD5DEF">
                              <w:rPr>
                                <w:color w:val="002060"/>
                                <w:sz w:val="32"/>
                                <w:szCs w:val="32"/>
                              </w:rPr>
                              <w:t>For the deep blue seas and oceans</w:t>
                            </w:r>
                            <w:r w:rsidR="00956612" w:rsidRPr="00CD5DEF">
                              <w:rPr>
                                <w:color w:val="002060"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:rsidR="003D5104" w:rsidRPr="00CD5DEF" w:rsidRDefault="001D39B1" w:rsidP="00CD5DEF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CD5DEF">
                              <w:rPr>
                                <w:color w:val="002060"/>
                                <w:sz w:val="32"/>
                                <w:szCs w:val="32"/>
                              </w:rPr>
                              <w:t>For the fish and chips we eat on the beach</w:t>
                            </w:r>
                            <w:r w:rsidR="00956612" w:rsidRPr="00CD5DEF">
                              <w:rPr>
                                <w:color w:val="00206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3D5104" w:rsidRPr="00CD5DEF" w:rsidRDefault="003D5104" w:rsidP="00CD5DEF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216032" w:rsidRPr="00CD5DEF" w:rsidRDefault="00216032" w:rsidP="00CD5DEF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CD5DEF">
                              <w:rPr>
                                <w:color w:val="002060"/>
                                <w:sz w:val="32"/>
                                <w:szCs w:val="32"/>
                              </w:rPr>
                              <w:t>Thank you for the harvest,</w:t>
                            </w:r>
                          </w:p>
                          <w:p w:rsidR="00D35AAF" w:rsidRPr="00CD5DEF" w:rsidRDefault="001D39B1" w:rsidP="00CD5DEF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CD5DEF">
                              <w:rPr>
                                <w:color w:val="002060"/>
                                <w:sz w:val="32"/>
                                <w:szCs w:val="32"/>
                              </w:rPr>
                              <w:t>For all the animals</w:t>
                            </w:r>
                            <w:r w:rsidR="00D35AAF" w:rsidRPr="00CD5DEF">
                              <w:rPr>
                                <w:color w:val="00206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D35AAF" w:rsidRPr="00CD5DEF" w:rsidRDefault="001D39B1" w:rsidP="00CD5DEF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CD5DEF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For </w:t>
                            </w:r>
                            <w:r w:rsidR="00D203B1" w:rsidRPr="00CD5DEF">
                              <w:rPr>
                                <w:color w:val="002060"/>
                                <w:sz w:val="32"/>
                                <w:szCs w:val="32"/>
                              </w:rPr>
                              <w:t>meat, cheese, milk, yoghurt and eggs</w:t>
                            </w:r>
                            <w:r w:rsidR="00D35AAF" w:rsidRPr="00CD5DEF">
                              <w:rPr>
                                <w:color w:val="00206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D35AAF" w:rsidRPr="00CD5DEF" w:rsidRDefault="00D35AAF" w:rsidP="00CD5DEF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3D5104" w:rsidRPr="00CD5DEF" w:rsidRDefault="00956612" w:rsidP="00CD5DEF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CD5DEF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Thank you for </w:t>
                            </w:r>
                            <w:r w:rsidR="00D203B1" w:rsidRPr="00CD5DEF">
                              <w:rPr>
                                <w:color w:val="002060"/>
                                <w:sz w:val="32"/>
                                <w:szCs w:val="32"/>
                              </w:rPr>
                              <w:t>the harvest</w:t>
                            </w:r>
                            <w:r w:rsidR="00CB759F" w:rsidRPr="00CD5DEF">
                              <w:rPr>
                                <w:color w:val="00206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AE118A" w:rsidRPr="00CD5DEF" w:rsidRDefault="00AE118A" w:rsidP="00CD5DE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D5DEF">
                              <w:rPr>
                                <w:b/>
                                <w:sz w:val="32"/>
                                <w:szCs w:val="32"/>
                              </w:rPr>
                              <w:t>AMEN</w:t>
                            </w:r>
                          </w:p>
                          <w:p w:rsidR="00AE118A" w:rsidRDefault="00AE118A"/>
                          <w:p w:rsidR="0026329A" w:rsidRDefault="002632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06E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0.55pt;margin-top:-49.8pt;width:550.7pt;height:798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" fillcolor="white [3201]" strokecolor="#0070c0" strokeweight="6pt">
                <v:textbox>
                  <w:txbxContent>
                    <w:p w:rsidR="0026329A" w:rsidRPr="00CD5DEF" w:rsidRDefault="00CD5DEF" w:rsidP="00CD5DEF">
                      <w:pPr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0000"/>
                          <w:sz w:val="44"/>
                          <w:szCs w:val="44"/>
                        </w:rPr>
                        <w:t>Thank you for the Harvest</w:t>
                      </w:r>
                    </w:p>
                    <w:p w:rsidR="0026329A" w:rsidRPr="00CD5DEF" w:rsidRDefault="0026329A" w:rsidP="00CD5DEF">
                      <w:pPr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CD5DEF">
                        <w:rPr>
                          <w:b/>
                          <w:color w:val="FF0000"/>
                          <w:sz w:val="44"/>
                          <w:szCs w:val="44"/>
                        </w:rPr>
                        <w:t>A Prayer by Year 3</w:t>
                      </w:r>
                    </w:p>
                    <w:p w:rsidR="00CD5DEF" w:rsidRDefault="00CD5DEF" w:rsidP="00CD5DEF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D5104" w:rsidRPr="00CD5DEF" w:rsidRDefault="00AE118A" w:rsidP="00CD5DEF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CD5DEF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Dear </w:t>
                      </w:r>
                      <w:r w:rsidR="00216032" w:rsidRPr="00CD5DEF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God</w:t>
                      </w:r>
                    </w:p>
                    <w:p w:rsidR="00AE118A" w:rsidRPr="00CD5DEF" w:rsidRDefault="00AE118A" w:rsidP="00CD5DEF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CD5DEF">
                        <w:rPr>
                          <w:color w:val="002060"/>
                          <w:sz w:val="32"/>
                          <w:szCs w:val="32"/>
                        </w:rPr>
                        <w:t xml:space="preserve">Thank you for </w:t>
                      </w:r>
                      <w:r w:rsidR="00216032" w:rsidRPr="00CD5DEF">
                        <w:rPr>
                          <w:color w:val="002060"/>
                          <w:sz w:val="32"/>
                          <w:szCs w:val="32"/>
                        </w:rPr>
                        <w:t>the harvest</w:t>
                      </w:r>
                      <w:r w:rsidRPr="00CD5DEF">
                        <w:rPr>
                          <w:color w:val="002060"/>
                          <w:sz w:val="32"/>
                          <w:szCs w:val="32"/>
                        </w:rPr>
                        <w:t>,</w:t>
                      </w:r>
                    </w:p>
                    <w:p w:rsidR="00AE118A" w:rsidRPr="00CD5DEF" w:rsidRDefault="001D39B1" w:rsidP="00CD5DEF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CD5DEF">
                        <w:rPr>
                          <w:color w:val="002060"/>
                          <w:sz w:val="32"/>
                          <w:szCs w:val="32"/>
                        </w:rPr>
                        <w:t>For the soil, sun, air and water to help crops grow</w:t>
                      </w:r>
                      <w:r w:rsidR="00956612" w:rsidRPr="00CD5DEF">
                        <w:rPr>
                          <w:color w:val="002060"/>
                          <w:sz w:val="32"/>
                          <w:szCs w:val="32"/>
                        </w:rPr>
                        <w:t>,</w:t>
                      </w:r>
                    </w:p>
                    <w:p w:rsidR="003D5104" w:rsidRPr="00CD5DEF" w:rsidRDefault="001D39B1" w:rsidP="00CD5DEF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CD5DEF">
                        <w:rPr>
                          <w:color w:val="002060"/>
                          <w:sz w:val="32"/>
                          <w:szCs w:val="32"/>
                        </w:rPr>
                        <w:t>For the ripe fruit and vegetables</w:t>
                      </w:r>
                      <w:r w:rsidR="00956612" w:rsidRPr="00CD5DEF">
                        <w:rPr>
                          <w:color w:val="002060"/>
                          <w:sz w:val="32"/>
                          <w:szCs w:val="32"/>
                        </w:rPr>
                        <w:t>.</w:t>
                      </w:r>
                    </w:p>
                    <w:p w:rsidR="003D5104" w:rsidRPr="00CD5DEF" w:rsidRDefault="003D5104" w:rsidP="00CD5DEF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</w:p>
                    <w:p w:rsidR="00D203B1" w:rsidRPr="00CD5DEF" w:rsidRDefault="00D203B1" w:rsidP="00CD5DEF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CD5DEF">
                        <w:rPr>
                          <w:color w:val="002060"/>
                          <w:sz w:val="32"/>
                          <w:szCs w:val="32"/>
                        </w:rPr>
                        <w:t>Thank you for the harvest,</w:t>
                      </w:r>
                    </w:p>
                    <w:p w:rsidR="00D203B1" w:rsidRPr="00CD5DEF" w:rsidRDefault="00D203B1" w:rsidP="00CD5DEF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CD5DEF">
                        <w:rPr>
                          <w:color w:val="002060"/>
                          <w:sz w:val="32"/>
                          <w:szCs w:val="32"/>
                        </w:rPr>
                        <w:t>For the grains of wheat, oats and barley,</w:t>
                      </w:r>
                    </w:p>
                    <w:p w:rsidR="00D203B1" w:rsidRPr="00CD5DEF" w:rsidRDefault="00D203B1" w:rsidP="00CD5DEF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CD5DEF">
                        <w:rPr>
                          <w:color w:val="002060"/>
                          <w:sz w:val="32"/>
                          <w:szCs w:val="32"/>
                        </w:rPr>
                        <w:t>For us to enjoy at breakfast time.</w:t>
                      </w:r>
                    </w:p>
                    <w:p w:rsidR="00D203B1" w:rsidRPr="00CD5DEF" w:rsidRDefault="00D203B1" w:rsidP="00CD5DEF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</w:p>
                    <w:p w:rsidR="00216032" w:rsidRPr="00CD5DEF" w:rsidRDefault="00216032" w:rsidP="00CD5DEF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CD5DEF">
                        <w:rPr>
                          <w:color w:val="002060"/>
                          <w:sz w:val="32"/>
                          <w:szCs w:val="32"/>
                        </w:rPr>
                        <w:t>Thank you for the harvest,</w:t>
                      </w:r>
                    </w:p>
                    <w:p w:rsidR="0026329A" w:rsidRPr="00CD5DEF" w:rsidRDefault="001D39B1" w:rsidP="00CD5DEF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CD5DEF">
                        <w:rPr>
                          <w:color w:val="002060"/>
                          <w:sz w:val="32"/>
                          <w:szCs w:val="32"/>
                        </w:rPr>
                        <w:t>For the earth’s materials like metal and stone</w:t>
                      </w:r>
                      <w:r w:rsidR="00956612" w:rsidRPr="00CD5DEF">
                        <w:rPr>
                          <w:color w:val="002060"/>
                          <w:sz w:val="32"/>
                          <w:szCs w:val="32"/>
                        </w:rPr>
                        <w:t>,</w:t>
                      </w:r>
                    </w:p>
                    <w:p w:rsidR="003D5104" w:rsidRPr="00CD5DEF" w:rsidRDefault="001D39B1" w:rsidP="00CD5DEF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CD5DEF">
                        <w:rPr>
                          <w:color w:val="002060"/>
                          <w:sz w:val="32"/>
                          <w:szCs w:val="32"/>
                        </w:rPr>
                        <w:t>For building our community.</w:t>
                      </w:r>
                    </w:p>
                    <w:p w:rsidR="003D5104" w:rsidRPr="00CD5DEF" w:rsidRDefault="003D5104" w:rsidP="00CD5DEF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</w:p>
                    <w:p w:rsidR="00216032" w:rsidRPr="00CD5DEF" w:rsidRDefault="00216032" w:rsidP="00CD5DEF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CD5DEF">
                        <w:rPr>
                          <w:color w:val="002060"/>
                          <w:sz w:val="32"/>
                          <w:szCs w:val="32"/>
                        </w:rPr>
                        <w:t>Thank you for the harvest,</w:t>
                      </w:r>
                    </w:p>
                    <w:p w:rsidR="00AE118A" w:rsidRPr="00CD5DEF" w:rsidRDefault="001D39B1" w:rsidP="00CD5DEF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CD5DEF">
                        <w:rPr>
                          <w:color w:val="002060"/>
                          <w:sz w:val="32"/>
                          <w:szCs w:val="32"/>
                        </w:rPr>
                        <w:t>For the deep blue seas and oceans</w:t>
                      </w:r>
                      <w:r w:rsidR="00956612" w:rsidRPr="00CD5DEF">
                        <w:rPr>
                          <w:color w:val="002060"/>
                          <w:sz w:val="32"/>
                          <w:szCs w:val="32"/>
                        </w:rPr>
                        <w:t>,</w:t>
                      </w:r>
                    </w:p>
                    <w:p w:rsidR="003D5104" w:rsidRPr="00CD5DEF" w:rsidRDefault="001D39B1" w:rsidP="00CD5DEF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CD5DEF">
                        <w:rPr>
                          <w:color w:val="002060"/>
                          <w:sz w:val="32"/>
                          <w:szCs w:val="32"/>
                        </w:rPr>
                        <w:t>For the fish and chips we eat on the beach</w:t>
                      </w:r>
                      <w:r w:rsidR="00956612" w:rsidRPr="00CD5DEF">
                        <w:rPr>
                          <w:color w:val="002060"/>
                          <w:sz w:val="32"/>
                          <w:szCs w:val="32"/>
                        </w:rPr>
                        <w:t>.</w:t>
                      </w:r>
                    </w:p>
                    <w:p w:rsidR="003D5104" w:rsidRPr="00CD5DEF" w:rsidRDefault="003D5104" w:rsidP="00CD5DEF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</w:p>
                    <w:p w:rsidR="00216032" w:rsidRPr="00CD5DEF" w:rsidRDefault="00216032" w:rsidP="00CD5DEF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CD5DEF">
                        <w:rPr>
                          <w:color w:val="002060"/>
                          <w:sz w:val="32"/>
                          <w:szCs w:val="32"/>
                        </w:rPr>
                        <w:t>Thank you for the harvest,</w:t>
                      </w:r>
                    </w:p>
                    <w:p w:rsidR="00D35AAF" w:rsidRPr="00CD5DEF" w:rsidRDefault="001D39B1" w:rsidP="00CD5DEF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CD5DEF">
                        <w:rPr>
                          <w:color w:val="002060"/>
                          <w:sz w:val="32"/>
                          <w:szCs w:val="32"/>
                        </w:rPr>
                        <w:t>For all the animals</w:t>
                      </w:r>
                      <w:r w:rsidR="00D35AAF" w:rsidRPr="00CD5DEF">
                        <w:rPr>
                          <w:color w:val="002060"/>
                          <w:sz w:val="32"/>
                          <w:szCs w:val="32"/>
                        </w:rPr>
                        <w:t>.</w:t>
                      </w:r>
                    </w:p>
                    <w:p w:rsidR="00D35AAF" w:rsidRPr="00CD5DEF" w:rsidRDefault="001D39B1" w:rsidP="00CD5DEF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CD5DEF">
                        <w:rPr>
                          <w:color w:val="002060"/>
                          <w:sz w:val="32"/>
                          <w:szCs w:val="32"/>
                        </w:rPr>
                        <w:t xml:space="preserve">For </w:t>
                      </w:r>
                      <w:r w:rsidR="00D203B1" w:rsidRPr="00CD5DEF">
                        <w:rPr>
                          <w:color w:val="002060"/>
                          <w:sz w:val="32"/>
                          <w:szCs w:val="32"/>
                        </w:rPr>
                        <w:t>meat, cheese, milk, yoghurt and eggs</w:t>
                      </w:r>
                      <w:r w:rsidR="00D35AAF" w:rsidRPr="00CD5DEF">
                        <w:rPr>
                          <w:color w:val="002060"/>
                          <w:sz w:val="32"/>
                          <w:szCs w:val="32"/>
                        </w:rPr>
                        <w:t>.</w:t>
                      </w:r>
                    </w:p>
                    <w:p w:rsidR="00D35AAF" w:rsidRPr="00CD5DEF" w:rsidRDefault="00D35AAF" w:rsidP="00CD5DEF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</w:p>
                    <w:p w:rsidR="003D5104" w:rsidRPr="00CD5DEF" w:rsidRDefault="00956612" w:rsidP="00CD5DEF">
                      <w:pPr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CD5DEF">
                        <w:rPr>
                          <w:color w:val="002060"/>
                          <w:sz w:val="32"/>
                          <w:szCs w:val="32"/>
                        </w:rPr>
                        <w:t xml:space="preserve">Thank you for </w:t>
                      </w:r>
                      <w:r w:rsidR="00D203B1" w:rsidRPr="00CD5DEF">
                        <w:rPr>
                          <w:color w:val="002060"/>
                          <w:sz w:val="32"/>
                          <w:szCs w:val="32"/>
                        </w:rPr>
                        <w:t>the harvest</w:t>
                      </w:r>
                      <w:r w:rsidR="00CB759F" w:rsidRPr="00CD5DEF">
                        <w:rPr>
                          <w:color w:val="002060"/>
                          <w:sz w:val="32"/>
                          <w:szCs w:val="32"/>
                        </w:rPr>
                        <w:t>.</w:t>
                      </w:r>
                    </w:p>
                    <w:p w:rsidR="00AE118A" w:rsidRPr="00CD5DEF" w:rsidRDefault="00AE118A" w:rsidP="00CD5DE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D5DEF">
                        <w:rPr>
                          <w:b/>
                          <w:sz w:val="32"/>
                          <w:szCs w:val="32"/>
                        </w:rPr>
                        <w:t>AMEN</w:t>
                      </w:r>
                    </w:p>
                    <w:p w:rsidR="00AE118A" w:rsidRDefault="00AE118A"/>
                    <w:p w:rsidR="0026329A" w:rsidRDefault="0026329A"/>
                  </w:txbxContent>
                </v:textbox>
                <w10:wrap anchorx="margin"/>
              </v:shape>
            </w:pict>
          </mc:Fallback>
        </mc:AlternateContent>
      </w:r>
    </w:p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DD20F2" w:rsidRPr="00C3597C" w:rsidRDefault="00DD20F2" w:rsidP="00C3597C"/>
    <w:sectPr w:rsidR="00DD20F2" w:rsidRPr="00C35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9A"/>
    <w:rsid w:val="000358BF"/>
    <w:rsid w:val="001D39B1"/>
    <w:rsid w:val="00216032"/>
    <w:rsid w:val="0026329A"/>
    <w:rsid w:val="003D5104"/>
    <w:rsid w:val="00522C16"/>
    <w:rsid w:val="007E2D1B"/>
    <w:rsid w:val="00867EDC"/>
    <w:rsid w:val="008B32D1"/>
    <w:rsid w:val="00955F99"/>
    <w:rsid w:val="00956612"/>
    <w:rsid w:val="00AE118A"/>
    <w:rsid w:val="00B17073"/>
    <w:rsid w:val="00C3597C"/>
    <w:rsid w:val="00CB759F"/>
    <w:rsid w:val="00CD5DEF"/>
    <w:rsid w:val="00CF3884"/>
    <w:rsid w:val="00D203B1"/>
    <w:rsid w:val="00D35AAF"/>
    <w:rsid w:val="00D537E0"/>
    <w:rsid w:val="00DD20F2"/>
    <w:rsid w:val="00DF31B8"/>
    <w:rsid w:val="00E86EF8"/>
    <w:rsid w:val="00F5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99A6A-D8CC-44FF-86F1-DAA1DFCD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7DB8F313</Template>
  <TotalTime>20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A. Tinkler</dc:creator>
  <cp:keywords/>
  <dc:description/>
  <cp:lastModifiedBy>Mr A. Tinkler</cp:lastModifiedBy>
  <cp:revision>5</cp:revision>
  <cp:lastPrinted>2019-09-04T11:39:00Z</cp:lastPrinted>
  <dcterms:created xsi:type="dcterms:W3CDTF">2020-10-13T09:47:00Z</dcterms:created>
  <dcterms:modified xsi:type="dcterms:W3CDTF">2020-10-14T07:24:00Z</dcterms:modified>
</cp:coreProperties>
</file>